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F08831" w14:textId="404C2F03" w:rsidR="00825968" w:rsidRDefault="00000000">
      <w:pPr>
        <w:pStyle w:val="Standard"/>
        <w:rPr>
          <w:i/>
        </w:rPr>
      </w:pPr>
      <w:r>
        <w:rPr>
          <w:i/>
        </w:rPr>
        <w:t xml:space="preserve">                                                                                                                                    Załącznik nr 1 do zapytania</w:t>
      </w:r>
    </w:p>
    <w:p w14:paraId="5CA58914" w14:textId="77777777" w:rsidR="00825968" w:rsidRDefault="00000000">
      <w:pPr>
        <w:pStyle w:val="Standard"/>
      </w:pPr>
      <w:r>
        <w:rPr>
          <w:b/>
          <w:sz w:val="28"/>
          <w:szCs w:val="28"/>
        </w:rPr>
        <w:t xml:space="preserve">                                                   </w:t>
      </w:r>
      <w:r>
        <w:rPr>
          <w:b/>
          <w:sz w:val="28"/>
          <w:szCs w:val="28"/>
          <w:u w:val="single"/>
        </w:rPr>
        <w:t>FORMULARZ OFERTOWY</w:t>
      </w:r>
    </w:p>
    <w:p w14:paraId="5588B6D4" w14:textId="77777777" w:rsidR="00825968" w:rsidRDefault="00000000">
      <w:pPr>
        <w:pStyle w:val="Standard"/>
        <w:rPr>
          <w:b/>
        </w:rPr>
      </w:pPr>
      <w:r>
        <w:rPr>
          <w:b/>
        </w:rPr>
        <w:t xml:space="preserve">                                                                       DLA GMINY  DZIAŁOSZYCE</w:t>
      </w:r>
    </w:p>
    <w:p w14:paraId="78DAD8CD" w14:textId="77777777" w:rsidR="00825968" w:rsidRDefault="00000000">
      <w:pPr>
        <w:pStyle w:val="Standard"/>
        <w:rPr>
          <w:b/>
        </w:rPr>
      </w:pPr>
      <w:r>
        <w:rPr>
          <w:b/>
        </w:rPr>
        <w:t xml:space="preserve">                                                               28-440 Działoszyce, ul. Skalbmierska 5</w:t>
      </w:r>
    </w:p>
    <w:p w14:paraId="7EBC1EFD" w14:textId="77777777" w:rsidR="00825968" w:rsidRDefault="00000000">
      <w:pPr>
        <w:pStyle w:val="Standard"/>
      </w:pPr>
      <w:r>
        <w:t>Składając ofertę na wykonanie zadania pn.:</w:t>
      </w:r>
    </w:p>
    <w:p w14:paraId="11FDCD1E" w14:textId="77777777" w:rsidR="00825968" w:rsidRDefault="00000000">
      <w:pPr>
        <w:pStyle w:val="Standard"/>
      </w:pPr>
      <w:r>
        <w:t xml:space="preserve"> „Usuwanie azbestu i wyrobów zawierających azbest z terenu Gminy Działoszyce"</w:t>
      </w:r>
    </w:p>
    <w:p w14:paraId="50B2BF74" w14:textId="77777777" w:rsidR="00825968" w:rsidRDefault="00000000">
      <w:pPr>
        <w:pStyle w:val="Akapitzlist"/>
        <w:numPr>
          <w:ilvl w:val="0"/>
          <w:numId w:val="4"/>
        </w:numPr>
      </w:pPr>
      <w:r>
        <w:t>Oferuję wykonanie zamówienia za łączną cenę brutto……………………………………. PLN</w:t>
      </w:r>
    </w:p>
    <w:p w14:paraId="7467B0E2" w14:textId="77777777" w:rsidR="00825968" w:rsidRDefault="00000000">
      <w:pPr>
        <w:pStyle w:val="Standard"/>
        <w:ind w:left="360"/>
      </w:pPr>
      <w:r>
        <w:t xml:space="preserve"> /słownie cena brutto/  ……………………………………………………………………………………………</w:t>
      </w:r>
    </w:p>
    <w:p w14:paraId="48F9D5F2" w14:textId="77777777" w:rsidR="00825968" w:rsidRDefault="00000000">
      <w:pPr>
        <w:pStyle w:val="Standard"/>
        <w:ind w:left="360"/>
      </w:pPr>
      <w:r>
        <w:t xml:space="preserve">…………………………………………………………………………………………………………………………………   </w:t>
      </w:r>
    </w:p>
    <w:p w14:paraId="33918AE4" w14:textId="77777777" w:rsidR="00825968" w:rsidRDefault="00000000">
      <w:pPr>
        <w:pStyle w:val="Standard"/>
      </w:pPr>
      <w:r>
        <w:t>wyliczona na podstawie poniższej tabeli:</w:t>
      </w:r>
    </w:p>
    <w:tbl>
      <w:tblPr>
        <w:tblW w:w="9287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8"/>
        <w:gridCol w:w="1798"/>
        <w:gridCol w:w="1410"/>
        <w:gridCol w:w="1276"/>
        <w:gridCol w:w="1276"/>
        <w:gridCol w:w="1018"/>
        <w:gridCol w:w="1018"/>
        <w:gridCol w:w="1023"/>
      </w:tblGrid>
      <w:tr w:rsidR="00825968" w14:paraId="30AA134B" w14:textId="77777777">
        <w:tblPrEx>
          <w:tblCellMar>
            <w:top w:w="0" w:type="dxa"/>
            <w:bottom w:w="0" w:type="dxa"/>
          </w:tblCellMar>
        </w:tblPrEx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8A2ED5" w14:textId="77777777" w:rsidR="00825968" w:rsidRDefault="00000000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Lp.</w:t>
            </w:r>
          </w:p>
        </w:tc>
        <w:tc>
          <w:tcPr>
            <w:tcW w:w="1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3391B2" w14:textId="77777777" w:rsidR="00825968" w:rsidRDefault="00000000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Przedmiot zamówienia</w:t>
            </w:r>
          </w:p>
        </w:tc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693E4C" w14:textId="77777777" w:rsidR="00825968" w:rsidRDefault="00000000">
            <w:pPr>
              <w:pStyle w:val="NormalnyWeb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Planowana ilość mg</w:t>
            </w:r>
            <w:bookmarkStart w:id="0" w:name="Bookmark"/>
            <w:bookmarkEnd w:id="0"/>
          </w:p>
          <w:p w14:paraId="46879AEA" w14:textId="77777777" w:rsidR="00825968" w:rsidRDefault="00000000">
            <w:pPr>
              <w:pStyle w:val="Standard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wyrobów </w:t>
            </w:r>
            <w:proofErr w:type="spellStart"/>
            <w:r>
              <w:rPr>
                <w:sz w:val="20"/>
                <w:szCs w:val="20"/>
              </w:rPr>
              <w:t>zawierającychazbest</w:t>
            </w:r>
            <w:proofErr w:type="spellEnd"/>
            <w:r>
              <w:rPr>
                <w:sz w:val="20"/>
                <w:szCs w:val="20"/>
              </w:rPr>
              <w:t xml:space="preserve"> wg wniosków właścicieli nieruchomości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4ECA6A" w14:textId="77777777" w:rsidR="00825968" w:rsidRDefault="00000000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Cena</w:t>
            </w:r>
          </w:p>
          <w:p w14:paraId="78B82251" w14:textId="77777777" w:rsidR="00825968" w:rsidRDefault="00000000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Jednostkowa</w:t>
            </w:r>
          </w:p>
          <w:p w14:paraId="4B096726" w14:textId="77777777" w:rsidR="00825968" w:rsidRDefault="00000000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netto</w:t>
            </w:r>
          </w:p>
          <w:p w14:paraId="42C70208" w14:textId="77777777" w:rsidR="00825968" w:rsidRDefault="00000000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 1Mg</w:t>
            </w:r>
          </w:p>
          <w:p w14:paraId="67A5D5F4" w14:textId="77777777" w:rsidR="00825968" w:rsidRDefault="00000000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 w zł )</w:t>
            </w:r>
          </w:p>
          <w:p w14:paraId="600DE4CE" w14:textId="77777777" w:rsidR="00825968" w:rsidRDefault="00825968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</w:p>
          <w:p w14:paraId="100F93A6" w14:textId="77777777" w:rsidR="00825968" w:rsidRDefault="00825968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9FEE7E" w14:textId="77777777" w:rsidR="00825968" w:rsidRDefault="00000000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Cena</w:t>
            </w:r>
          </w:p>
          <w:p w14:paraId="528D3189" w14:textId="77777777" w:rsidR="00825968" w:rsidRDefault="00000000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Jednostkowa</w:t>
            </w:r>
          </w:p>
          <w:p w14:paraId="0DB245D7" w14:textId="77777777" w:rsidR="00825968" w:rsidRDefault="00000000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brutto</w:t>
            </w:r>
          </w:p>
          <w:p w14:paraId="0B2E0042" w14:textId="77777777" w:rsidR="00825968" w:rsidRDefault="00000000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 1Mg</w:t>
            </w:r>
          </w:p>
          <w:p w14:paraId="7ECC8B76" w14:textId="77777777" w:rsidR="00825968" w:rsidRDefault="00000000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 w zł )</w:t>
            </w:r>
          </w:p>
          <w:p w14:paraId="080F2382" w14:textId="77777777" w:rsidR="00825968" w:rsidRDefault="00825968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D1EC98" w14:textId="77777777" w:rsidR="00825968" w:rsidRDefault="00000000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Wartość</w:t>
            </w:r>
          </w:p>
          <w:p w14:paraId="5B6E702A" w14:textId="77777777" w:rsidR="00825968" w:rsidRDefault="00000000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netto</w:t>
            </w:r>
          </w:p>
          <w:p w14:paraId="36D1D925" w14:textId="77777777" w:rsidR="00825968" w:rsidRDefault="00000000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 w zł )</w:t>
            </w:r>
          </w:p>
          <w:p w14:paraId="2B842AC6" w14:textId="77777777" w:rsidR="00825968" w:rsidRDefault="00825968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69A89A" w14:textId="77777777" w:rsidR="00825968" w:rsidRDefault="00000000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Stawka i</w:t>
            </w:r>
          </w:p>
          <w:p w14:paraId="5875D809" w14:textId="77777777" w:rsidR="00825968" w:rsidRDefault="00000000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kwota</w:t>
            </w:r>
          </w:p>
          <w:p w14:paraId="3BEDC509" w14:textId="77777777" w:rsidR="00825968" w:rsidRDefault="00000000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podatku</w:t>
            </w:r>
          </w:p>
          <w:p w14:paraId="2BACB619" w14:textId="77777777" w:rsidR="00825968" w:rsidRDefault="00000000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VAT</w:t>
            </w:r>
          </w:p>
          <w:p w14:paraId="1BD2B008" w14:textId="77777777" w:rsidR="00825968" w:rsidRDefault="00825968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B7D94D" w14:textId="77777777" w:rsidR="00825968" w:rsidRDefault="00000000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Wartość</w:t>
            </w:r>
          </w:p>
          <w:p w14:paraId="34185A3B" w14:textId="77777777" w:rsidR="00825968" w:rsidRDefault="00000000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brutto</w:t>
            </w:r>
          </w:p>
          <w:p w14:paraId="254A5BA2" w14:textId="77777777" w:rsidR="00825968" w:rsidRDefault="00000000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 w zł )</w:t>
            </w:r>
          </w:p>
        </w:tc>
      </w:tr>
      <w:tr w:rsidR="00825968" w14:paraId="39F8B2E7" w14:textId="77777777">
        <w:tblPrEx>
          <w:tblCellMar>
            <w:top w:w="0" w:type="dxa"/>
            <w:bottom w:w="0" w:type="dxa"/>
          </w:tblCellMar>
        </w:tblPrEx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B2FBFE" w14:textId="77777777" w:rsidR="00825968" w:rsidRDefault="00000000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79E748" w14:textId="77777777" w:rsidR="00825968" w:rsidRDefault="00000000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Demontaż,</w:t>
            </w:r>
          </w:p>
          <w:p w14:paraId="77AAB535" w14:textId="77777777" w:rsidR="00825968" w:rsidRDefault="00000000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zabezpieczenie,</w:t>
            </w:r>
          </w:p>
          <w:p w14:paraId="6AF69C6D" w14:textId="77777777" w:rsidR="00825968" w:rsidRDefault="00000000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załadunek i</w:t>
            </w:r>
          </w:p>
          <w:p w14:paraId="11DBEA47" w14:textId="77777777" w:rsidR="00825968" w:rsidRDefault="00000000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transport na</w:t>
            </w:r>
          </w:p>
          <w:p w14:paraId="3CB74FD4" w14:textId="77777777" w:rsidR="00825968" w:rsidRDefault="00000000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przystosowane do tego celu składowisko  odpadów zawierających azbest</w:t>
            </w:r>
          </w:p>
          <w:p w14:paraId="5F7E4E08" w14:textId="77777777" w:rsidR="00825968" w:rsidRDefault="00825968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8476D4" w14:textId="77777777" w:rsidR="00825968" w:rsidRDefault="00825968">
            <w:pPr>
              <w:pStyle w:val="Standard"/>
              <w:spacing w:after="0" w:line="240" w:lineRule="auto"/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CF6865" w14:textId="77777777" w:rsidR="00825968" w:rsidRDefault="00825968">
            <w:pPr>
              <w:pStyle w:val="Standard"/>
              <w:spacing w:after="0" w:line="240" w:lineRule="auto"/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E4F289" w14:textId="77777777" w:rsidR="00825968" w:rsidRDefault="00825968">
            <w:pPr>
              <w:pStyle w:val="Standard"/>
              <w:spacing w:after="0" w:line="240" w:lineRule="auto"/>
            </w:pPr>
          </w:p>
        </w:tc>
        <w:tc>
          <w:tcPr>
            <w:tcW w:w="10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3957BF" w14:textId="77777777" w:rsidR="00825968" w:rsidRDefault="00825968">
            <w:pPr>
              <w:pStyle w:val="Standard"/>
              <w:spacing w:after="0" w:line="240" w:lineRule="auto"/>
            </w:pPr>
          </w:p>
        </w:tc>
        <w:tc>
          <w:tcPr>
            <w:tcW w:w="10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E81C77" w14:textId="77777777" w:rsidR="00825968" w:rsidRDefault="00825968">
            <w:pPr>
              <w:pStyle w:val="Standard"/>
              <w:spacing w:after="0" w:line="240" w:lineRule="auto"/>
            </w:pPr>
          </w:p>
          <w:p w14:paraId="1598F885" w14:textId="77777777" w:rsidR="00825968" w:rsidRDefault="00825968">
            <w:pPr>
              <w:pStyle w:val="Standard"/>
              <w:spacing w:after="0" w:line="240" w:lineRule="auto"/>
            </w:pPr>
          </w:p>
          <w:p w14:paraId="2882C063" w14:textId="77777777" w:rsidR="00825968" w:rsidRDefault="00000000">
            <w:pPr>
              <w:pStyle w:val="Standard"/>
              <w:spacing w:after="0" w:line="240" w:lineRule="auto"/>
            </w:pPr>
            <w:r>
              <w:t>………..%</w:t>
            </w:r>
          </w:p>
          <w:p w14:paraId="3B1B670A" w14:textId="77777777" w:rsidR="00825968" w:rsidRDefault="00825968">
            <w:pPr>
              <w:pStyle w:val="Standard"/>
              <w:spacing w:after="0" w:line="240" w:lineRule="auto"/>
            </w:pPr>
          </w:p>
          <w:p w14:paraId="254CB2A4" w14:textId="77777777" w:rsidR="00825968" w:rsidRDefault="00000000">
            <w:pPr>
              <w:pStyle w:val="Standard"/>
              <w:spacing w:after="0" w:line="240" w:lineRule="auto"/>
            </w:pPr>
            <w:r>
              <w:t>………..zł</w:t>
            </w:r>
          </w:p>
        </w:tc>
        <w:tc>
          <w:tcPr>
            <w:tcW w:w="1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6E0669" w14:textId="77777777" w:rsidR="00825968" w:rsidRDefault="00825968">
            <w:pPr>
              <w:pStyle w:val="Standard"/>
              <w:spacing w:after="0" w:line="240" w:lineRule="auto"/>
            </w:pPr>
          </w:p>
        </w:tc>
      </w:tr>
      <w:tr w:rsidR="00825968" w14:paraId="248AABFD" w14:textId="77777777">
        <w:tblPrEx>
          <w:tblCellMar>
            <w:top w:w="0" w:type="dxa"/>
            <w:bottom w:w="0" w:type="dxa"/>
          </w:tblCellMar>
        </w:tblPrEx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F409B5" w14:textId="77777777" w:rsidR="00825968" w:rsidRDefault="00000000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252AA9" w14:textId="77777777" w:rsidR="00825968" w:rsidRDefault="00000000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Zabezpieczenie, załadunek i transport na przystosowane do tego celu składowisko odpadów zawierających azbest składowanych na nieruchomościach</w:t>
            </w:r>
          </w:p>
        </w:tc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E2814B" w14:textId="77777777" w:rsidR="00825968" w:rsidRDefault="00825968">
            <w:pPr>
              <w:pStyle w:val="Standard"/>
              <w:spacing w:after="0" w:line="240" w:lineRule="auto"/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86E34D" w14:textId="77777777" w:rsidR="00825968" w:rsidRDefault="00825968">
            <w:pPr>
              <w:pStyle w:val="Standard"/>
              <w:spacing w:after="0" w:line="240" w:lineRule="auto"/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CADEA1" w14:textId="77777777" w:rsidR="00825968" w:rsidRDefault="00825968">
            <w:pPr>
              <w:pStyle w:val="Standard"/>
              <w:spacing w:after="0" w:line="240" w:lineRule="auto"/>
            </w:pPr>
          </w:p>
        </w:tc>
        <w:tc>
          <w:tcPr>
            <w:tcW w:w="10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CBC8A3" w14:textId="77777777" w:rsidR="00825968" w:rsidRDefault="00825968">
            <w:pPr>
              <w:pStyle w:val="Standard"/>
              <w:spacing w:after="0" w:line="240" w:lineRule="auto"/>
            </w:pPr>
          </w:p>
        </w:tc>
        <w:tc>
          <w:tcPr>
            <w:tcW w:w="10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DD02AF" w14:textId="77777777" w:rsidR="00825968" w:rsidRDefault="00825968">
            <w:pPr>
              <w:pStyle w:val="Standard"/>
              <w:spacing w:after="0" w:line="240" w:lineRule="auto"/>
            </w:pPr>
          </w:p>
          <w:p w14:paraId="3CBCDBF3" w14:textId="77777777" w:rsidR="00825968" w:rsidRDefault="00825968">
            <w:pPr>
              <w:pStyle w:val="Standard"/>
              <w:spacing w:after="0" w:line="240" w:lineRule="auto"/>
            </w:pPr>
          </w:p>
          <w:p w14:paraId="344ED417" w14:textId="77777777" w:rsidR="00825968" w:rsidRDefault="00000000">
            <w:pPr>
              <w:pStyle w:val="Standard"/>
              <w:spacing w:after="0" w:line="240" w:lineRule="auto"/>
            </w:pPr>
            <w:r>
              <w:t>…………%</w:t>
            </w:r>
          </w:p>
          <w:p w14:paraId="4F2B55E3" w14:textId="77777777" w:rsidR="00825968" w:rsidRDefault="00825968">
            <w:pPr>
              <w:pStyle w:val="Standard"/>
              <w:spacing w:after="0" w:line="240" w:lineRule="auto"/>
            </w:pPr>
          </w:p>
          <w:p w14:paraId="4C8AD602" w14:textId="77777777" w:rsidR="00825968" w:rsidRDefault="00000000">
            <w:pPr>
              <w:pStyle w:val="Standard"/>
              <w:spacing w:after="0" w:line="240" w:lineRule="auto"/>
            </w:pPr>
            <w:r>
              <w:t>………..zł</w:t>
            </w:r>
          </w:p>
        </w:tc>
        <w:tc>
          <w:tcPr>
            <w:tcW w:w="1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40DDD3" w14:textId="77777777" w:rsidR="00825968" w:rsidRDefault="00825968">
            <w:pPr>
              <w:pStyle w:val="Standard"/>
              <w:spacing w:after="0" w:line="240" w:lineRule="auto"/>
            </w:pPr>
          </w:p>
        </w:tc>
      </w:tr>
      <w:tr w:rsidR="00825968" w14:paraId="4B757049" w14:textId="77777777">
        <w:tblPrEx>
          <w:tblCellMar>
            <w:top w:w="0" w:type="dxa"/>
            <w:bottom w:w="0" w:type="dxa"/>
          </w:tblCellMar>
        </w:tblPrEx>
        <w:tc>
          <w:tcPr>
            <w:tcW w:w="622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F4D58F" w14:textId="77777777" w:rsidR="00825968" w:rsidRDefault="00000000">
            <w:pPr>
              <w:pStyle w:val="Standard"/>
              <w:spacing w:after="0" w:line="240" w:lineRule="auto"/>
            </w:pPr>
            <w:r>
              <w:t xml:space="preserve">                                                                                                         RAZEM:</w:t>
            </w:r>
          </w:p>
        </w:tc>
        <w:tc>
          <w:tcPr>
            <w:tcW w:w="10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B1C82F" w14:textId="77777777" w:rsidR="00825968" w:rsidRDefault="00825968">
            <w:pPr>
              <w:pStyle w:val="Standard"/>
              <w:spacing w:after="0" w:line="240" w:lineRule="auto"/>
            </w:pPr>
          </w:p>
        </w:tc>
        <w:tc>
          <w:tcPr>
            <w:tcW w:w="10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598905" w14:textId="77777777" w:rsidR="00825968" w:rsidRDefault="00825968">
            <w:pPr>
              <w:pStyle w:val="Standard"/>
              <w:spacing w:after="0" w:line="240" w:lineRule="auto"/>
            </w:pPr>
          </w:p>
        </w:tc>
        <w:tc>
          <w:tcPr>
            <w:tcW w:w="1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EA4568" w14:textId="77777777" w:rsidR="00825968" w:rsidRDefault="00825968">
            <w:pPr>
              <w:pStyle w:val="Standard"/>
              <w:spacing w:after="0" w:line="240" w:lineRule="auto"/>
            </w:pPr>
          </w:p>
        </w:tc>
      </w:tr>
    </w:tbl>
    <w:p w14:paraId="736181A0" w14:textId="77777777" w:rsidR="00825968" w:rsidRDefault="00825968">
      <w:pPr>
        <w:pStyle w:val="Standard"/>
      </w:pPr>
    </w:p>
    <w:p w14:paraId="7EB6C08C" w14:textId="77777777" w:rsidR="00825968" w:rsidRDefault="00825968">
      <w:pPr>
        <w:pStyle w:val="Standard"/>
      </w:pPr>
    </w:p>
    <w:p w14:paraId="4405AA94" w14:textId="77777777" w:rsidR="00825968" w:rsidRDefault="00000000">
      <w:pPr>
        <w:pStyle w:val="Standard"/>
      </w:pPr>
      <w:r>
        <w:t>Zadanie wykonam zgodnie z wymogami opisu przedmiotu zamówienia.</w:t>
      </w:r>
    </w:p>
    <w:p w14:paraId="286DC303" w14:textId="77777777" w:rsidR="00825968" w:rsidRDefault="00000000">
      <w:pPr>
        <w:pStyle w:val="Standard"/>
      </w:pPr>
      <w:r>
        <w:t>2. Oświadczam, że zdobyłem konieczne informacje do przygotowania oferty, zapoznałem się z treścią zapytania ofertowego wraz z załącznikami i przyjmuję zawarte w nim warunki bez zastrzeżeń.</w:t>
      </w:r>
    </w:p>
    <w:p w14:paraId="15DF1C5D" w14:textId="77777777" w:rsidR="00825968" w:rsidRDefault="00000000">
      <w:pPr>
        <w:pStyle w:val="Standard"/>
      </w:pPr>
      <w:r>
        <w:t>3. Oświadczam, że zawarty w zapytaniu ofertowym projekt umowy został przeze mnie zaakceptowany i zobowiązuję się w przypadku wyboru mojej oferty do zawarcia umowy na wyżej wymienionych warunkach, w miejscu i terminie wyznaczonym przez Zamawiającego.</w:t>
      </w:r>
    </w:p>
    <w:p w14:paraId="2B4FE032" w14:textId="77777777" w:rsidR="00825968" w:rsidRDefault="00000000">
      <w:pPr>
        <w:pStyle w:val="Standard"/>
      </w:pPr>
      <w:r>
        <w:t xml:space="preserve"> 4. Oświadczam, że odpady z realizacji zadania będę przekazywać do unieszkodliwienia na składowisko posiadające zezwolenie na unieszkodliwianie odpadów zawierających azbest.</w:t>
      </w:r>
    </w:p>
    <w:p w14:paraId="3258B1C9" w14:textId="77777777" w:rsidR="00825968" w:rsidRDefault="00000000">
      <w:pPr>
        <w:pStyle w:val="Standard"/>
      </w:pPr>
      <w:r>
        <w:t xml:space="preserve"> 5. Zamówienie wykonam w terminie określonym w punkcie III zapytania.</w:t>
      </w:r>
    </w:p>
    <w:p w14:paraId="0FA93AC6" w14:textId="77777777" w:rsidR="00825968" w:rsidRDefault="00000000">
      <w:pPr>
        <w:pStyle w:val="Standard"/>
      </w:pPr>
      <w:r>
        <w:t>6. Załącznikami do niniejszej oferty są:</w:t>
      </w:r>
    </w:p>
    <w:p w14:paraId="6A406DBB" w14:textId="77777777" w:rsidR="00825968" w:rsidRDefault="00000000">
      <w:pPr>
        <w:pStyle w:val="Standard"/>
      </w:pPr>
      <w:r>
        <w:t>1) …………………………………………………………………………………………</w:t>
      </w:r>
    </w:p>
    <w:p w14:paraId="44BE9ACA" w14:textId="77777777" w:rsidR="00825968" w:rsidRDefault="00000000">
      <w:pPr>
        <w:pStyle w:val="Standard"/>
      </w:pPr>
      <w:r>
        <w:t xml:space="preserve"> 2)………………………………………………………………………………………..  </w:t>
      </w:r>
    </w:p>
    <w:p w14:paraId="5F451AE3" w14:textId="77777777" w:rsidR="00825968" w:rsidRDefault="00000000">
      <w:pPr>
        <w:pStyle w:val="Standard"/>
      </w:pPr>
      <w:r>
        <w:t xml:space="preserve"> 3)………………………………………………………………………………………..</w:t>
      </w:r>
    </w:p>
    <w:p w14:paraId="792558B1" w14:textId="77777777" w:rsidR="00825968" w:rsidRDefault="00000000">
      <w:pPr>
        <w:pStyle w:val="Standard"/>
      </w:pPr>
      <w:r>
        <w:t xml:space="preserve"> 4)………………………………………………………………………………………..   </w:t>
      </w:r>
    </w:p>
    <w:p w14:paraId="28C88386" w14:textId="77777777" w:rsidR="00825968" w:rsidRDefault="00000000">
      <w:pPr>
        <w:pStyle w:val="Standard"/>
      </w:pPr>
      <w:r>
        <w:t xml:space="preserve">5)…………………………………………………………………………………………   </w:t>
      </w:r>
    </w:p>
    <w:p w14:paraId="2F6A8405" w14:textId="77777777" w:rsidR="00825968" w:rsidRDefault="00000000">
      <w:pPr>
        <w:pStyle w:val="Standard"/>
      </w:pPr>
      <w:r>
        <w:t xml:space="preserve">6)………………………………………………………………………………………..  </w:t>
      </w:r>
    </w:p>
    <w:p w14:paraId="24579394" w14:textId="77777777" w:rsidR="00825968" w:rsidRDefault="00000000">
      <w:pPr>
        <w:pStyle w:val="Standard"/>
      </w:pPr>
      <w:r>
        <w:t xml:space="preserve"> 7)……………………………………………………………………………………….   </w:t>
      </w:r>
    </w:p>
    <w:p w14:paraId="4EC54D7C" w14:textId="77777777" w:rsidR="00825968" w:rsidRDefault="00000000">
      <w:pPr>
        <w:pStyle w:val="Standard"/>
      </w:pPr>
      <w:r>
        <w:t xml:space="preserve">                                         </w:t>
      </w:r>
    </w:p>
    <w:p w14:paraId="023A7B26" w14:textId="77777777" w:rsidR="00825968" w:rsidRDefault="00825968">
      <w:pPr>
        <w:pStyle w:val="Standard"/>
      </w:pPr>
    </w:p>
    <w:p w14:paraId="1892FFE7" w14:textId="77777777" w:rsidR="00825968" w:rsidRDefault="00825968">
      <w:pPr>
        <w:pStyle w:val="Standard"/>
      </w:pPr>
    </w:p>
    <w:p w14:paraId="5A700301" w14:textId="77777777" w:rsidR="00825968" w:rsidRDefault="00000000">
      <w:pPr>
        <w:pStyle w:val="Standard"/>
      </w:pPr>
      <w:r>
        <w:t xml:space="preserve">                                                    Podpisano………………………………………………………………………………………….</w:t>
      </w:r>
    </w:p>
    <w:p w14:paraId="16303627" w14:textId="77777777" w:rsidR="00825968" w:rsidRDefault="00000000">
      <w:pPr>
        <w:pStyle w:val="Standard"/>
      </w:pPr>
      <w:r>
        <w:t xml:space="preserve">                                                                       (upoważniony przedstawiciel Wykonawcy)</w:t>
      </w:r>
    </w:p>
    <w:p w14:paraId="529A2226" w14:textId="77777777" w:rsidR="00825968" w:rsidRDefault="00825968">
      <w:pPr>
        <w:pStyle w:val="Standard"/>
      </w:pPr>
    </w:p>
    <w:p w14:paraId="7E1CFD8B" w14:textId="77777777" w:rsidR="00825968" w:rsidRDefault="00000000">
      <w:pPr>
        <w:pStyle w:val="Standard"/>
      </w:pPr>
      <w:r>
        <w:t>………………………………….</w:t>
      </w:r>
    </w:p>
    <w:p w14:paraId="3937B35C" w14:textId="77777777" w:rsidR="00825968" w:rsidRDefault="00000000">
      <w:pPr>
        <w:pStyle w:val="Standard"/>
      </w:pPr>
      <w:r>
        <w:t>(miejscowość, data)</w:t>
      </w:r>
    </w:p>
    <w:p w14:paraId="28E89F9F" w14:textId="77777777" w:rsidR="00825968" w:rsidRDefault="00825968">
      <w:pPr>
        <w:pStyle w:val="Standard"/>
      </w:pPr>
    </w:p>
    <w:p w14:paraId="7F40705F" w14:textId="77777777" w:rsidR="00825968" w:rsidRDefault="00825968">
      <w:pPr>
        <w:pStyle w:val="Standard"/>
      </w:pPr>
    </w:p>
    <w:p w14:paraId="5690A12A" w14:textId="56A752E5" w:rsidR="00825968" w:rsidRDefault="00000000">
      <w:pPr>
        <w:pStyle w:val="Standard"/>
        <w:rPr>
          <w:i/>
        </w:rPr>
      </w:pPr>
      <w:r>
        <w:rPr>
          <w:i/>
        </w:rPr>
        <w:t xml:space="preserve"> </w:t>
      </w:r>
    </w:p>
    <w:sectPr w:rsidR="00825968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AFD9B9" w14:textId="77777777" w:rsidR="004A1FE1" w:rsidRDefault="004A1FE1">
      <w:pPr>
        <w:spacing w:after="0" w:line="240" w:lineRule="auto"/>
      </w:pPr>
      <w:r>
        <w:separator/>
      </w:r>
    </w:p>
  </w:endnote>
  <w:endnote w:type="continuationSeparator" w:id="0">
    <w:p w14:paraId="2806E47B" w14:textId="77777777" w:rsidR="004A1FE1" w:rsidRDefault="004A1F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7848E3" w14:textId="77777777" w:rsidR="004A1FE1" w:rsidRDefault="004A1FE1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277AA6B3" w14:textId="77777777" w:rsidR="004A1FE1" w:rsidRDefault="004A1F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7047EE"/>
    <w:multiLevelType w:val="multilevel"/>
    <w:tmpl w:val="6040E514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" w15:restartNumberingAfterBreak="0">
    <w:nsid w:val="5D6E0A3F"/>
    <w:multiLevelType w:val="multilevel"/>
    <w:tmpl w:val="97D8B6B6"/>
    <w:styleLink w:val="WW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" w15:restartNumberingAfterBreak="0">
    <w:nsid w:val="6E853CC4"/>
    <w:multiLevelType w:val="multilevel"/>
    <w:tmpl w:val="DC24DDA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78233AB6"/>
    <w:multiLevelType w:val="multilevel"/>
    <w:tmpl w:val="33B06A9C"/>
    <w:styleLink w:val="WW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" w15:restartNumberingAfterBreak="0">
    <w:nsid w:val="783B4632"/>
    <w:multiLevelType w:val="multilevel"/>
    <w:tmpl w:val="590A6A3E"/>
    <w:lvl w:ilvl="0">
      <w:start w:val="2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1907033994">
    <w:abstractNumId w:val="0"/>
  </w:num>
  <w:num w:numId="2" w16cid:durableId="125902655">
    <w:abstractNumId w:val="1"/>
  </w:num>
  <w:num w:numId="3" w16cid:durableId="1036779682">
    <w:abstractNumId w:val="3"/>
  </w:num>
  <w:num w:numId="4" w16cid:durableId="419450863">
    <w:abstractNumId w:val="1"/>
    <w:lvlOverride w:ilvl="0">
      <w:startOverride w:val="1"/>
    </w:lvlOverride>
  </w:num>
  <w:num w:numId="5" w16cid:durableId="324358093">
    <w:abstractNumId w:val="2"/>
  </w:num>
  <w:num w:numId="6" w16cid:durableId="80007550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825968"/>
    <w:rsid w:val="004A1FE1"/>
    <w:rsid w:val="00815DC0"/>
    <w:rsid w:val="00825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FE92AC"/>
  <w15:docId w15:val="{CB75EE40-E18B-4792-A1FF-9B6BB4605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SimSun" w:hAnsi="Calibri" w:cs="Tahoma"/>
        <w:kern w:val="3"/>
        <w:sz w:val="22"/>
        <w:szCs w:val="22"/>
        <w:lang w:val="pl-PL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Lucida Sans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Tytu">
    <w:name w:val="Title"/>
    <w:basedOn w:val="Standard"/>
    <w:next w:val="Podtytu"/>
    <w:uiPriority w:val="10"/>
    <w:qFormat/>
    <w:pPr>
      <w:pBdr>
        <w:bottom w:val="single" w:sz="8" w:space="4" w:color="4F81BD"/>
      </w:pBdr>
      <w:spacing w:after="300" w:line="240" w:lineRule="auto"/>
    </w:pPr>
    <w:rPr>
      <w:rFonts w:ascii="Cambria" w:hAnsi="Cambria"/>
      <w:b/>
      <w:bCs/>
      <w:color w:val="17365D"/>
      <w:spacing w:val="5"/>
      <w:sz w:val="52"/>
      <w:szCs w:val="52"/>
    </w:rPr>
  </w:style>
  <w:style w:type="paragraph" w:styleId="Podtytu">
    <w:name w:val="Subtitle"/>
    <w:basedOn w:val="Heading"/>
    <w:next w:val="Textbody"/>
    <w:uiPriority w:val="11"/>
    <w:qFormat/>
    <w:pPr>
      <w:jc w:val="center"/>
    </w:pPr>
    <w:rPr>
      <w:i/>
      <w:iCs/>
    </w:rPr>
  </w:style>
  <w:style w:type="paragraph" w:styleId="Akapitzlist">
    <w:name w:val="List Paragraph"/>
    <w:basedOn w:val="Standard"/>
    <w:pPr>
      <w:ind w:left="720"/>
    </w:pPr>
  </w:style>
  <w:style w:type="paragraph" w:styleId="NormalnyWeb">
    <w:name w:val="Normal (Web)"/>
    <w:basedOn w:val="Standard"/>
    <w:pPr>
      <w:spacing w:before="100" w:after="119"/>
    </w:pPr>
    <w:rPr>
      <w:rFonts w:eastAsia="Times New Roman" w:cs="Times New Roman"/>
      <w:lang w:eastAsia="pl-PL"/>
    </w:rPr>
  </w:style>
  <w:style w:type="paragraph" w:styleId="Tekstdymka">
    <w:name w:val="Balloon Text"/>
    <w:basedOn w:val="Standard"/>
    <w:pPr>
      <w:spacing w:after="0" w:line="240" w:lineRule="auto"/>
    </w:pPr>
    <w:rPr>
      <w:rFonts w:ascii="Tahoma" w:hAnsi="Tahoma"/>
      <w:sz w:val="16"/>
      <w:szCs w:val="16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rPr>
      <w:rFonts w:ascii="Cambria" w:hAnsi="Cambria"/>
      <w:color w:val="17365D"/>
      <w:spacing w:val="5"/>
      <w:kern w:val="3"/>
      <w:sz w:val="52"/>
      <w:szCs w:val="52"/>
    </w:rPr>
  </w:style>
  <w:style w:type="character" w:customStyle="1" w:styleId="TekstdymkaZnak">
    <w:name w:val="Tekst dymka Znak"/>
    <w:basedOn w:val="Domylnaczcionkaakapitu"/>
    <w:rPr>
      <w:rFonts w:ascii="Tahoma" w:hAnsi="Tahoma" w:cs="Tahoma"/>
      <w:sz w:val="16"/>
      <w:szCs w:val="16"/>
    </w:rPr>
  </w:style>
  <w:style w:type="character" w:customStyle="1" w:styleId="NumberingSymbols">
    <w:name w:val="Numbering Symbols"/>
  </w:style>
  <w:style w:type="character" w:customStyle="1" w:styleId="markedcontent">
    <w:name w:val="markedcontent"/>
    <w:basedOn w:val="Domylnaczcionkaakapitu"/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  <w:style w:type="numbering" w:customStyle="1" w:styleId="WWNum3">
    <w:name w:val="WWNum3"/>
    <w:basedOn w:val="Bezlisty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404</Words>
  <Characters>2430</Characters>
  <Application>Microsoft Office Word</Application>
  <DocSecurity>0</DocSecurity>
  <Lines>20</Lines>
  <Paragraphs>5</Paragraphs>
  <ScaleCrop>false</ScaleCrop>
  <Company/>
  <LinksUpToDate>false</LinksUpToDate>
  <CharactersWithSpaces>2829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GRZEGORZP</cp:lastModifiedBy>
  <cp:revision>2</cp:revision>
  <cp:lastPrinted>2024-05-06T09:57:00Z</cp:lastPrinted>
  <dcterms:created xsi:type="dcterms:W3CDTF">2024-05-06T09:58:00Z</dcterms:created>
  <dcterms:modified xsi:type="dcterms:W3CDTF">2024-05-06T09:58:00Z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