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3ADDF" w14:textId="77777777" w:rsidR="00825968" w:rsidRDefault="00000000">
      <w:pPr>
        <w:pStyle w:val="Standard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Załącznik nr 2 do zapytania   </w:t>
      </w:r>
    </w:p>
    <w:p w14:paraId="1BE21636" w14:textId="77777777" w:rsidR="00825968" w:rsidRDefault="00000000">
      <w:pPr>
        <w:pStyle w:val="Standard"/>
      </w:pPr>
      <w:r>
        <w:t>………………………………………</w:t>
      </w:r>
    </w:p>
    <w:p w14:paraId="4B7AD30F" w14:textId="77777777" w:rsidR="00825968" w:rsidRDefault="00000000">
      <w:pPr>
        <w:pStyle w:val="Standard"/>
      </w:pPr>
      <w:r>
        <w:t>(pieczątka Wykonawcy)</w:t>
      </w:r>
    </w:p>
    <w:p w14:paraId="41FFBE31" w14:textId="77777777" w:rsidR="00825968" w:rsidRDefault="00000000">
      <w:pPr>
        <w:pStyle w:val="Standard"/>
      </w:pPr>
      <w:r>
        <w:t xml:space="preserve">                                                                                                                                              ………………………………..</w:t>
      </w:r>
    </w:p>
    <w:p w14:paraId="0B302C2E" w14:textId="77777777" w:rsidR="00825968" w:rsidRDefault="00000000">
      <w:pPr>
        <w:pStyle w:val="Standard"/>
      </w:pPr>
      <w:r>
        <w:t xml:space="preserve">                                                                                                                                                (miejscowość, data)</w:t>
      </w:r>
    </w:p>
    <w:p w14:paraId="521B9409" w14:textId="77777777" w:rsidR="00825968" w:rsidRDefault="00825968">
      <w:pPr>
        <w:pStyle w:val="Standard"/>
      </w:pPr>
    </w:p>
    <w:p w14:paraId="070B075F" w14:textId="77777777" w:rsidR="00825968" w:rsidRDefault="00000000">
      <w:pPr>
        <w:pStyle w:val="Standard"/>
        <w:rPr>
          <w:b/>
        </w:rPr>
      </w:pPr>
      <w:r>
        <w:rPr>
          <w:b/>
        </w:rPr>
        <w:t xml:space="preserve">                                                          OŚWIADCZENIE WNIOSKODAWCY</w:t>
      </w:r>
    </w:p>
    <w:p w14:paraId="4D2682C8" w14:textId="77777777" w:rsidR="00825968" w:rsidRDefault="00000000">
      <w:pPr>
        <w:pStyle w:val="Standard"/>
      </w:pPr>
      <w:r>
        <w:t>Składając ofertę cenową na zadanie pn. „Usuwanie azbestu i wyrobów zwierających azbest z terenu Gminy Działoszyce, oświadczam, że spełniam warunki dotyczące:</w:t>
      </w:r>
    </w:p>
    <w:p w14:paraId="59740022" w14:textId="77777777" w:rsidR="00825968" w:rsidRDefault="00000000">
      <w:pPr>
        <w:pStyle w:val="Standard"/>
      </w:pPr>
      <w:r>
        <w:t>1. posiadania uprawnienia do wykonywania określonej działalności lub czynności, jeżeli ustawy nakładają obowiązek ich posiadania;</w:t>
      </w:r>
    </w:p>
    <w:p w14:paraId="5235EB26" w14:textId="77777777" w:rsidR="00825968" w:rsidRDefault="00000000">
      <w:pPr>
        <w:pStyle w:val="Standard"/>
      </w:pPr>
      <w:r>
        <w:t xml:space="preserve"> 2. posiadania wiedzy i doświadczenia;</w:t>
      </w:r>
    </w:p>
    <w:p w14:paraId="798ADFA0" w14:textId="77777777" w:rsidR="00825968" w:rsidRDefault="00000000">
      <w:pPr>
        <w:pStyle w:val="Standard"/>
      </w:pPr>
      <w:r>
        <w:t>3. dysponowania potencjałem technicznym i osobami zdolnymi do wykonywania zamówienia;</w:t>
      </w:r>
    </w:p>
    <w:p w14:paraId="5FB2009F" w14:textId="77777777" w:rsidR="00825968" w:rsidRDefault="00000000">
      <w:pPr>
        <w:pStyle w:val="Standard"/>
      </w:pPr>
      <w:r>
        <w:t>4. sytuacji ekonomicznej i finansowej zapewniającej wykonanie zamówienia.</w:t>
      </w:r>
    </w:p>
    <w:p w14:paraId="4ACECB92" w14:textId="77777777" w:rsidR="00825968" w:rsidRDefault="00825968">
      <w:pPr>
        <w:pStyle w:val="Standard"/>
      </w:pPr>
    </w:p>
    <w:p w14:paraId="7A648AE2" w14:textId="77777777" w:rsidR="00825968" w:rsidRDefault="00825968">
      <w:pPr>
        <w:pStyle w:val="Standard"/>
      </w:pPr>
    </w:p>
    <w:p w14:paraId="7E31010D" w14:textId="77777777" w:rsidR="00825968" w:rsidRDefault="00000000">
      <w:pPr>
        <w:pStyle w:val="Standard"/>
      </w:pPr>
      <w:r>
        <w:t xml:space="preserve">                                                                                        ………………………………………………………………………………</w:t>
      </w:r>
    </w:p>
    <w:p w14:paraId="390240CA" w14:textId="77777777" w:rsidR="00825968" w:rsidRDefault="00000000">
      <w:pPr>
        <w:pStyle w:val="Standard"/>
      </w:pPr>
      <w:r>
        <w:t xml:space="preserve">                                                                                       (podpis uprawnionego przedstawiciela Wykonawcy)</w:t>
      </w:r>
    </w:p>
    <w:p w14:paraId="267C62F8" w14:textId="77777777" w:rsidR="00825968" w:rsidRDefault="00825968">
      <w:pPr>
        <w:pStyle w:val="Standard"/>
      </w:pPr>
    </w:p>
    <w:p w14:paraId="0CED98EB" w14:textId="77777777" w:rsidR="00825968" w:rsidRDefault="00825968">
      <w:pPr>
        <w:pStyle w:val="Standard"/>
      </w:pPr>
    </w:p>
    <w:p w14:paraId="1210142A" w14:textId="77777777" w:rsidR="00825968" w:rsidRDefault="00825968">
      <w:pPr>
        <w:pStyle w:val="Standard"/>
      </w:pPr>
    </w:p>
    <w:p w14:paraId="0DE249DB" w14:textId="77777777" w:rsidR="00825968" w:rsidRDefault="00825968">
      <w:pPr>
        <w:pStyle w:val="Standard"/>
      </w:pPr>
    </w:p>
    <w:p w14:paraId="3D380BAF" w14:textId="77777777" w:rsidR="00825968" w:rsidRDefault="00825968">
      <w:pPr>
        <w:pStyle w:val="Standard"/>
      </w:pPr>
    </w:p>
    <w:p w14:paraId="2A250A19" w14:textId="77777777" w:rsidR="00825968" w:rsidRDefault="00825968">
      <w:pPr>
        <w:pStyle w:val="Standard"/>
      </w:pPr>
    </w:p>
    <w:p w14:paraId="6A012C88" w14:textId="77777777" w:rsidR="00825968" w:rsidRDefault="00825968">
      <w:pPr>
        <w:pStyle w:val="Standard"/>
      </w:pPr>
    </w:p>
    <w:p w14:paraId="4A165A3D" w14:textId="77777777" w:rsidR="00825968" w:rsidRDefault="00825968">
      <w:pPr>
        <w:pStyle w:val="Standard"/>
      </w:pPr>
    </w:p>
    <w:p w14:paraId="5690A12A" w14:textId="77777777" w:rsidR="00825968" w:rsidRDefault="00000000">
      <w:pPr>
        <w:pStyle w:val="Standard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</w:t>
      </w:r>
    </w:p>
    <w:sectPr w:rsidR="0082596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382FB" w14:textId="77777777" w:rsidR="00BC7BCF" w:rsidRDefault="00BC7BCF">
      <w:pPr>
        <w:spacing w:after="0" w:line="240" w:lineRule="auto"/>
      </w:pPr>
      <w:r>
        <w:separator/>
      </w:r>
    </w:p>
  </w:endnote>
  <w:endnote w:type="continuationSeparator" w:id="0">
    <w:p w14:paraId="5378A87D" w14:textId="77777777" w:rsidR="00BC7BCF" w:rsidRDefault="00BC7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6A83F" w14:textId="77777777" w:rsidR="00BC7BCF" w:rsidRDefault="00BC7BC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A45DCCB" w14:textId="77777777" w:rsidR="00BC7BCF" w:rsidRDefault="00BC7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7047EE"/>
    <w:multiLevelType w:val="multilevel"/>
    <w:tmpl w:val="6040E51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5D6E0A3F"/>
    <w:multiLevelType w:val="multilevel"/>
    <w:tmpl w:val="97D8B6B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6E853CC4"/>
    <w:multiLevelType w:val="multilevel"/>
    <w:tmpl w:val="DC24DD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78233AB6"/>
    <w:multiLevelType w:val="multilevel"/>
    <w:tmpl w:val="33B06A9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783B4632"/>
    <w:multiLevelType w:val="multilevel"/>
    <w:tmpl w:val="590A6A3E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907033994">
    <w:abstractNumId w:val="0"/>
  </w:num>
  <w:num w:numId="2" w16cid:durableId="125902655">
    <w:abstractNumId w:val="1"/>
  </w:num>
  <w:num w:numId="3" w16cid:durableId="1036779682">
    <w:abstractNumId w:val="3"/>
  </w:num>
  <w:num w:numId="4" w16cid:durableId="419450863">
    <w:abstractNumId w:val="1"/>
    <w:lvlOverride w:ilvl="0">
      <w:startOverride w:val="1"/>
    </w:lvlOverride>
  </w:num>
  <w:num w:numId="5" w16cid:durableId="324358093">
    <w:abstractNumId w:val="2"/>
  </w:num>
  <w:num w:numId="6" w16cid:durableId="8000755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25968"/>
    <w:rsid w:val="00815DC0"/>
    <w:rsid w:val="00825968"/>
    <w:rsid w:val="00BC7BCF"/>
    <w:rsid w:val="00DB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92AC"/>
  <w15:docId w15:val="{CB75EE40-E18B-4792-A1FF-9B6BB4605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ytu">
    <w:name w:val="Title"/>
    <w:basedOn w:val="Standard"/>
    <w:next w:val="Podtytu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mbria" w:hAnsi="Cambria"/>
      <w:b/>
      <w:bCs/>
      <w:color w:val="17365D"/>
      <w:spacing w:val="5"/>
      <w:sz w:val="52"/>
      <w:szCs w:val="52"/>
    </w:rPr>
  </w:style>
  <w:style w:type="paragraph" w:styleId="Podtytu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Akapitzlist">
    <w:name w:val="List Paragraph"/>
    <w:basedOn w:val="Standard"/>
    <w:pPr>
      <w:ind w:left="720"/>
    </w:pPr>
  </w:style>
  <w:style w:type="paragraph" w:styleId="NormalnyWeb">
    <w:name w:val="Normal (Web)"/>
    <w:basedOn w:val="Standard"/>
    <w:pPr>
      <w:spacing w:before="100" w:after="119"/>
    </w:pPr>
    <w:rPr>
      <w:rFonts w:eastAsia="Times New Roman" w:cs="Times New Roman"/>
      <w:lang w:eastAsia="pl-PL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rPr>
      <w:rFonts w:ascii="Cambria" w:hAnsi="Cambria"/>
      <w:color w:val="17365D"/>
      <w:spacing w:val="5"/>
      <w:kern w:val="3"/>
      <w:sz w:val="52"/>
      <w:szCs w:val="52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markedcontent">
    <w:name w:val="markedcontent"/>
    <w:basedOn w:val="Domylnaczcionkaakapitu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GRZEGORZP</cp:lastModifiedBy>
  <cp:revision>2</cp:revision>
  <cp:lastPrinted>2024-05-06T09:57:00Z</cp:lastPrinted>
  <dcterms:created xsi:type="dcterms:W3CDTF">2024-05-06T09:59:00Z</dcterms:created>
  <dcterms:modified xsi:type="dcterms:W3CDTF">2024-05-06T09:59:00Z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